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咸阳师范学院教师教育教学综合质量评价总表（满分</w:t>
      </w:r>
      <w:r>
        <w:rPr>
          <w:rFonts w:ascii="黑体" w:eastAsia="黑体"/>
          <w:b/>
          <w:bCs/>
          <w:sz w:val="36"/>
          <w:szCs w:val="36"/>
        </w:rPr>
        <w:t>300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1560" w:firstLineChars="65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6"/>
        <w:tblW w:w="118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909"/>
        <w:gridCol w:w="2556"/>
        <w:gridCol w:w="1271"/>
        <w:gridCol w:w="1417"/>
        <w:gridCol w:w="851"/>
        <w:gridCol w:w="18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" w:hRule="atLeast"/>
          <w:jc w:val="center"/>
        </w:trPr>
        <w:tc>
          <w:tcPr>
            <w:tcW w:w="6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项目类别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满分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最终成绩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总分</w:t>
            </w:r>
          </w:p>
        </w:tc>
        <w:tc>
          <w:tcPr>
            <w:tcW w:w="184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0" w:hRule="atLeast"/>
          <w:jc w:val="center"/>
        </w:trPr>
        <w:tc>
          <w:tcPr>
            <w:tcW w:w="6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咸阳师范学院教师完成教学基本工作的情况评价</w:t>
            </w:r>
          </w:p>
        </w:tc>
        <w:tc>
          <w:tcPr>
            <w:tcW w:w="12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6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咸阳师范学院教师参与教育教学建设贡献情况评价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6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咸阳师范学院教师参与教育教学改革和创新情况评价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  <w:jc w:val="center"/>
        </w:trPr>
        <w:tc>
          <w:tcPr>
            <w:tcW w:w="39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教师课堂教学质量评价得分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督导（同行）评价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9" w:hRule="atLeast"/>
          <w:jc w:val="center"/>
        </w:trPr>
        <w:tc>
          <w:tcPr>
            <w:tcW w:w="39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学生评价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9" w:hRule="atLeast"/>
          <w:jc w:val="center"/>
        </w:trPr>
        <w:tc>
          <w:tcPr>
            <w:tcW w:w="6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扣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26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咸阳师范学院教师完成教学基本工作的情况评价表（满分</w:t>
      </w:r>
      <w:r>
        <w:rPr>
          <w:rFonts w:ascii="黑体" w:eastAsia="黑体"/>
          <w:b/>
          <w:bCs/>
          <w:sz w:val="36"/>
          <w:szCs w:val="36"/>
        </w:rPr>
        <w:t>100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ind w:firstLine="1912" w:firstLineChars="797"/>
        <w:rPr>
          <w:rFonts w:ascii="黑体" w:eastAsia="黑体"/>
          <w:bCs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            </w:t>
      </w:r>
    </w:p>
    <w:tbl>
      <w:tblPr>
        <w:tblStyle w:val="6"/>
        <w:tblW w:w="13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"/>
        <w:gridCol w:w="2806"/>
        <w:gridCol w:w="4382"/>
        <w:gridCol w:w="709"/>
        <w:gridCol w:w="709"/>
        <w:gridCol w:w="712"/>
        <w:gridCol w:w="1678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评价要素</w:t>
            </w:r>
          </w:p>
        </w:tc>
        <w:tc>
          <w:tcPr>
            <w:tcW w:w="718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评价指标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评价等级</w:t>
            </w:r>
          </w:p>
        </w:tc>
        <w:tc>
          <w:tcPr>
            <w:tcW w:w="712" w:type="dxa"/>
            <w:vMerge w:val="restart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很好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较好</w:t>
            </w:r>
          </w:p>
        </w:tc>
        <w:tc>
          <w:tcPr>
            <w:tcW w:w="7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较差</w:t>
            </w:r>
          </w:p>
        </w:tc>
        <w:tc>
          <w:tcPr>
            <w:tcW w:w="712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完成教学工作的基本情况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学院下达的教学任务及完成情况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学院安排的见习，实习，研习等实践教学相关任务完成情况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学院安排的学生毕业论文指导等相关工作任务完成情况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学院安排的各项考试出题和监考等工作任务完成情况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学院安排的专业认证相关工作任务完成情况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学院安排的本科教学审核评估相关工作任务完成情况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参与指导学生学科竞赛、社会实践、展演指导等情况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利用课堂开展课程育人（课程思政）情况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履行教书育人职责，对学生上课不认真听讲进行教育和管理情况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课堂教学总体情况尤其对学生合理使用手机的管理情况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总分：</w:t>
            </w: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得分：</w:t>
            </w:r>
          </w:p>
        </w:tc>
        <w:tc>
          <w:tcPr>
            <w:tcW w:w="452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评价人签名：</w:t>
            </w:r>
          </w:p>
        </w:tc>
      </w:tr>
    </w:tbl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咸阳师范学院教师参与教育教学建设贡献情况评价表（满分</w:t>
      </w:r>
      <w:r>
        <w:rPr>
          <w:rFonts w:ascii="黑体" w:eastAsia="黑体"/>
          <w:b/>
          <w:bCs/>
          <w:sz w:val="36"/>
          <w:szCs w:val="36"/>
        </w:rPr>
        <w:t>50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Style w:val="6"/>
        <w:tblW w:w="13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"/>
        <w:gridCol w:w="2718"/>
        <w:gridCol w:w="4252"/>
        <w:gridCol w:w="851"/>
        <w:gridCol w:w="785"/>
        <w:gridCol w:w="7"/>
        <w:gridCol w:w="705"/>
        <w:gridCol w:w="1536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评价要素</w:t>
            </w:r>
          </w:p>
        </w:tc>
        <w:tc>
          <w:tcPr>
            <w:tcW w:w="697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评价指标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评价等级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7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很好</w:t>
            </w:r>
          </w:p>
        </w:tc>
        <w:tc>
          <w:tcPr>
            <w:tcW w:w="785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较好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较差</w:t>
            </w:r>
          </w:p>
        </w:tc>
        <w:tc>
          <w:tcPr>
            <w:tcW w:w="712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教师参与学院教育教学建设贡献情况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参与学院专业建设情况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参与学院课程建设情况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参与课程相关的实验室、实训项目或平台的建设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参与人才培养模式的改革情况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进行教学手段和教学方法革新情况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参与教学团队建设相关情况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参与人才培养方案修订情况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参与教学大纲修订情况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参与相关目标达成度评价工作情况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参与教研活动情况及其他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12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总分：</w:t>
            </w:r>
          </w:p>
        </w:tc>
        <w:tc>
          <w:tcPr>
            <w:tcW w:w="4252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得分：</w:t>
            </w:r>
          </w:p>
        </w:tc>
        <w:tc>
          <w:tcPr>
            <w:tcW w:w="4596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评价人签名：</w:t>
            </w:r>
          </w:p>
        </w:tc>
      </w:tr>
    </w:tbl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咸阳师范学院教师参与教育教学改革和创新情况评价表（满分</w:t>
      </w:r>
      <w:r>
        <w:rPr>
          <w:rFonts w:ascii="黑体" w:eastAsia="黑体"/>
          <w:b/>
          <w:bCs/>
          <w:sz w:val="36"/>
          <w:szCs w:val="36"/>
        </w:rPr>
        <w:t>50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ind w:firstLine="1440" w:firstLineChars="6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Style w:val="6"/>
        <w:tblW w:w="13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"/>
        <w:gridCol w:w="3527"/>
        <w:gridCol w:w="3442"/>
        <w:gridCol w:w="911"/>
        <w:gridCol w:w="19"/>
        <w:gridCol w:w="709"/>
        <w:gridCol w:w="7"/>
        <w:gridCol w:w="705"/>
        <w:gridCol w:w="153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1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评价要素</w:t>
            </w:r>
          </w:p>
        </w:tc>
        <w:tc>
          <w:tcPr>
            <w:tcW w:w="696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评价指标</w:t>
            </w:r>
          </w:p>
        </w:tc>
        <w:tc>
          <w:tcPr>
            <w:tcW w:w="3887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评价情况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1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6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很好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较好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较差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教师参与学院教育教学改革和创新情况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参与各类教改项目申报情况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参与教学成果奖的申报情况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参与教材建设情况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参与新文科，新工科，合作育人项目情况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参加各类教学竞赛情况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参与相关卓越班、创新及特殊班级授课及教学建设情况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将科研成果转化为教学内容并用其开展教学情况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发表教育教学改革研究论文情况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开展协同育人，产教融合等相关情况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其他教育教学中的创新情况和突出成果情况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709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总分：</w:t>
            </w:r>
          </w:p>
        </w:tc>
        <w:tc>
          <w:tcPr>
            <w:tcW w:w="3442" w:type="dxa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得分：</w:t>
            </w:r>
          </w:p>
        </w:tc>
        <w:tc>
          <w:tcPr>
            <w:tcW w:w="4596" w:type="dxa"/>
            <w:gridSpan w:val="7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评价人签名：</w:t>
            </w:r>
          </w:p>
        </w:tc>
      </w:tr>
    </w:tbl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咸阳师范学院教师课堂教学质量评分表Ⅰ</w:t>
      </w:r>
      <w:r>
        <w:rPr>
          <w:rFonts w:ascii="黑体" w:eastAsia="黑体"/>
          <w:b/>
          <w:bCs/>
          <w:sz w:val="36"/>
          <w:szCs w:val="36"/>
        </w:rPr>
        <w:t>(</w:t>
      </w:r>
      <w:r>
        <w:rPr>
          <w:rFonts w:hint="eastAsia" w:ascii="黑体" w:eastAsia="黑体"/>
          <w:b/>
          <w:bCs/>
          <w:sz w:val="36"/>
          <w:szCs w:val="36"/>
        </w:rPr>
        <w:t>督导、同行用表</w:t>
      </w:r>
      <w:r>
        <w:rPr>
          <w:rFonts w:ascii="黑体" w:eastAsia="黑体"/>
          <w:b/>
          <w:bCs/>
          <w:sz w:val="36"/>
          <w:szCs w:val="36"/>
        </w:rPr>
        <w:t>)</w:t>
      </w:r>
      <w:r>
        <w:rPr>
          <w:rFonts w:hint="eastAsia" w:ascii="黑体" w:eastAsia="黑体"/>
          <w:b/>
          <w:bCs/>
          <w:sz w:val="36"/>
          <w:szCs w:val="36"/>
        </w:rPr>
        <w:t>（满分</w:t>
      </w:r>
      <w:r>
        <w:rPr>
          <w:rFonts w:ascii="黑体" w:eastAsia="黑体"/>
          <w:b/>
          <w:bCs/>
          <w:sz w:val="36"/>
          <w:szCs w:val="36"/>
        </w:rPr>
        <w:t>40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ind w:firstLine="1912" w:firstLineChars="797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6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"/>
        <w:gridCol w:w="1055"/>
        <w:gridCol w:w="2835"/>
        <w:gridCol w:w="5954"/>
        <w:gridCol w:w="709"/>
        <w:gridCol w:w="708"/>
        <w:gridCol w:w="709"/>
        <w:gridCol w:w="1655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055" w:type="dxa"/>
            <w:vMerge w:val="restart"/>
            <w:tcMar>
              <w:left w:w="6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评价要素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评价指标</w:t>
            </w:r>
          </w:p>
        </w:tc>
        <w:tc>
          <w:tcPr>
            <w:tcW w:w="595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评分标准</w:t>
            </w:r>
          </w:p>
        </w:tc>
        <w:tc>
          <w:tcPr>
            <w:tcW w:w="378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评价等级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6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很好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较好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  <w:tc>
          <w:tcPr>
            <w:tcW w:w="1655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较差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教师课堂教学准备及基本功情况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遵守学校教学纪律情况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遵守教学纪律，能够按时上下课，不旷课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课前教学文案的准备情况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教学文案完整，常备常新，课堂教学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含实验课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课前做充分准备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教师语言表达与板书书写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教师语言表达清晰，流畅，赋予感染力，板书书写整洁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教师课堂教学实施情况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教学目标的设定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教学目标能够准确涵盖了学生知识、能力、素质，情感和价值观方面的内容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教学方法的选择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能够根据自身、学生以及教学内容选择合适的教学模式和策略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教学内容的讲解方面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基本概念和原理讲解清楚、课程内容讲解准确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组织课堂讨论和互动情况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教师在课堂中组织和鼓励课堂讨论等活动，引导学生思考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课堂提供案例情况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教师能够恰如其分的提供鲜活案例进行辅助讲解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教学内容中学术前沿介绍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教学内容丰富，能反映学科研究新成果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课堂作业布置情况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根据课程特点认真做好作业布置及批改或辅导答疑工作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教师课堂教学方式手段的使用情况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教学媒体辅助手段的选择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能够根据学生情况和自身条件选择合适的教学媒体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7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信息化教学手段的运用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能够利用现代信息化教学手段，效果良好，或能够根据教学需要选择线上线下混合式教学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教学效果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学生通过课堂学习后收获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学生知识和能力得到提高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8" w:type="dxa"/>
          </w:tcPr>
          <w:p>
            <w:pPr>
              <w:spacing w:line="4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8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分：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咸阳师范学院教师课堂教学质量评分表Ⅱ</w:t>
      </w:r>
      <w:r>
        <w:rPr>
          <w:rFonts w:ascii="黑体" w:eastAsia="黑体"/>
          <w:b/>
          <w:bCs/>
          <w:sz w:val="36"/>
          <w:szCs w:val="36"/>
        </w:rPr>
        <w:t>(</w:t>
      </w:r>
      <w:r>
        <w:rPr>
          <w:rFonts w:hint="eastAsia" w:ascii="黑体" w:eastAsia="黑体"/>
          <w:b/>
          <w:bCs/>
          <w:sz w:val="36"/>
          <w:szCs w:val="36"/>
        </w:rPr>
        <w:t>学生用表</w:t>
      </w:r>
      <w:r>
        <w:rPr>
          <w:rFonts w:ascii="黑体" w:eastAsia="黑体"/>
          <w:b/>
          <w:bCs/>
          <w:sz w:val="36"/>
          <w:szCs w:val="36"/>
        </w:rPr>
        <w:t>)</w:t>
      </w:r>
      <w:r>
        <w:rPr>
          <w:rFonts w:hint="eastAsia" w:ascii="黑体" w:eastAsia="黑体"/>
          <w:b/>
          <w:bCs/>
          <w:sz w:val="36"/>
          <w:szCs w:val="36"/>
        </w:rPr>
        <w:t>（满分</w:t>
      </w:r>
      <w:r>
        <w:rPr>
          <w:rFonts w:ascii="黑体" w:eastAsia="黑体"/>
          <w:b/>
          <w:bCs/>
          <w:sz w:val="36"/>
          <w:szCs w:val="36"/>
        </w:rPr>
        <w:t>60</w:t>
      </w:r>
      <w:r>
        <w:rPr>
          <w:rFonts w:hint="eastAsia" w:ascii="黑体" w:eastAsia="黑体"/>
          <w:b/>
          <w:bCs/>
          <w:sz w:val="36"/>
          <w:szCs w:val="36"/>
        </w:rPr>
        <w:t>分）</w:t>
      </w:r>
    </w:p>
    <w:p>
      <w:pPr>
        <w:spacing w:afterLines="100" w:line="380" w:lineRule="exact"/>
        <w:ind w:firstLine="1912" w:firstLineChars="797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6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"/>
        <w:gridCol w:w="1238"/>
        <w:gridCol w:w="6417"/>
        <w:gridCol w:w="954"/>
        <w:gridCol w:w="992"/>
        <w:gridCol w:w="992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Merge w:val="restart"/>
            <w:tcMar>
              <w:left w:w="6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评价要素</w:t>
            </w:r>
          </w:p>
        </w:tc>
        <w:tc>
          <w:tcPr>
            <w:tcW w:w="641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评价指标</w:t>
            </w:r>
          </w:p>
        </w:tc>
        <w:tc>
          <w:tcPr>
            <w:tcW w:w="478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6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很好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较好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较差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教学态度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老师对授课精心准备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老师讲课时充满激情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老师的授课风格很吸引人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教学内容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老师能阐述所讲概念的背景或来源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老师对课程内容的讲授清楚易懂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老师能将教学内容与实际应用相结合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老师能充分介绍学科领域的最新进展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教学组织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老师每次课都有明确的教学目标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教师能够营造有序的课堂环境，学生抬头率高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老师有效地组织了课堂讨论，学生参与率高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师生互动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老师鼓励学生表达自己的观点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老师鼓励学生提问并耐心解答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师生关系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老师尊重每个学生并以礼相待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老师乐于帮助学生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作业考核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老师布置的作业有助于对课程的理解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老师考核学生平时成绩的方法公平恰当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老师对考核及作业的反馈很及时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教学效果</w:t>
            </w: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通过该课程的学习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学生知识能力素质都有很大提升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通过该课程的学习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学生学习该课程的兴趣有所提高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通过该课程的学习，学生分析解决相关问题能力提高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1.8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分及以下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30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8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分：</w:t>
            </w:r>
          </w:p>
        </w:tc>
      </w:tr>
    </w:tbl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50"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咸阳师范学院教师教育教学综合质量评价扣分标准表</w:t>
      </w:r>
    </w:p>
    <w:p>
      <w:pPr>
        <w:widowControl/>
        <w:spacing w:before="100" w:beforeAutospacing="1" w:after="100" w:afterAutospacing="1"/>
        <w:ind w:firstLine="1560" w:firstLineChars="650"/>
        <w:jc w:val="left"/>
        <w:rPr>
          <w:rFonts w:asci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姓名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>所在学院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职称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6"/>
        <w:tblW w:w="121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444"/>
        <w:gridCol w:w="1417"/>
        <w:gridCol w:w="33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" w:hRule="atLeast"/>
          <w:jc w:val="center"/>
        </w:trPr>
        <w:tc>
          <w:tcPr>
            <w:tcW w:w="744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项目类别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扣分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总扣分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0" w:hRule="atLeast"/>
          <w:jc w:val="center"/>
        </w:trPr>
        <w:tc>
          <w:tcPr>
            <w:tcW w:w="74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重大教学和教学管理事故（Ⅰ级事故）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7</w:t>
            </w:r>
          </w:p>
        </w:tc>
        <w:tc>
          <w:tcPr>
            <w:tcW w:w="333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74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较大教学和教学管理事故（Ⅱ级事故）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7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一般教学和教学管理事故（Ⅲ级事故）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74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教学和教学管理差错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（Ⅳ级事故）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50" w:line="540" w:lineRule="exac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附件8：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  <w:shd w:val="clear" w:fill="FFFFFF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咸阳</w:t>
      </w:r>
      <w:r>
        <w:rPr>
          <w:rFonts w:hint="eastAsia" w:ascii="黑体" w:eastAsia="黑体"/>
          <w:b/>
          <w:bCs/>
          <w:sz w:val="36"/>
          <w:szCs w:val="36"/>
        </w:rPr>
        <w:t>师范学院教师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教育</w:t>
      </w:r>
      <w:r>
        <w:rPr>
          <w:rFonts w:hint="eastAsia" w:ascii="黑体" w:eastAsia="黑体"/>
          <w:b/>
          <w:bCs/>
          <w:sz w:val="36"/>
          <w:szCs w:val="36"/>
        </w:rPr>
        <w:t>教学质量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综合</w:t>
      </w:r>
      <w:r>
        <w:rPr>
          <w:rFonts w:hint="eastAsia" w:ascii="黑体" w:eastAsia="黑体"/>
          <w:b/>
          <w:bCs/>
          <w:sz w:val="36"/>
          <w:szCs w:val="36"/>
        </w:rPr>
        <w:t>评价汇总表</w:t>
      </w:r>
    </w:p>
    <w:p>
      <w:pPr>
        <w:spacing w:afterLines="50" w:line="540" w:lineRule="exact"/>
        <w:ind w:firstLine="240" w:firstLineChars="100"/>
        <w:jc w:val="both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年度</w:t>
      </w:r>
      <w:r>
        <w:rPr>
          <w:rFonts w:ascii="宋体" w:hAnsi="宋体" w:cs="宋体"/>
          <w:kern w:val="0"/>
          <w:sz w:val="24"/>
          <w:szCs w:val="24"/>
          <w:u w:val="non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     学院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cs="宋体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组长签字</w:t>
      </w:r>
      <w:r>
        <w:rPr>
          <w:rFonts w:ascii="宋体" w:cs="宋体"/>
          <w:kern w:val="0"/>
          <w:sz w:val="24"/>
          <w:szCs w:val="24"/>
          <w:u w:val="none"/>
        </w:rPr>
        <w:tab/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</w:p>
    <w:tbl>
      <w:tblPr>
        <w:tblStyle w:val="7"/>
        <w:tblW w:w="13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5"/>
        <w:gridCol w:w="1791"/>
        <w:gridCol w:w="1674"/>
        <w:gridCol w:w="1263"/>
        <w:gridCol w:w="1387"/>
        <w:gridCol w:w="1225"/>
        <w:gridCol w:w="1375"/>
        <w:gridCol w:w="1150"/>
        <w:gridCol w:w="1050"/>
        <w:gridCol w:w="135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教师姓名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工号（人事处）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教学工作基本情况评价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教育教学建设贡献评价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教育教学改革和创新评价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课堂教学评价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扣分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综合评价得分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督导、同行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Lines="100" w:line="380" w:lineRule="exact"/>
        <w:jc w:val="center"/>
        <w:rPr>
          <w:rFonts w:ascii="黑体" w:eastAsia="黑体"/>
          <w:b/>
          <w:bCs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0830"/>
      </w:tabs>
      <w:jc w:val="both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EB9"/>
    <w:rsid w:val="00003F1D"/>
    <w:rsid w:val="000040E8"/>
    <w:rsid w:val="00004F4C"/>
    <w:rsid w:val="00006780"/>
    <w:rsid w:val="00014932"/>
    <w:rsid w:val="000159BD"/>
    <w:rsid w:val="00017556"/>
    <w:rsid w:val="00022EDA"/>
    <w:rsid w:val="000265BD"/>
    <w:rsid w:val="00030144"/>
    <w:rsid w:val="000355DF"/>
    <w:rsid w:val="00060DCF"/>
    <w:rsid w:val="0006112C"/>
    <w:rsid w:val="00061C93"/>
    <w:rsid w:val="00063857"/>
    <w:rsid w:val="000674E6"/>
    <w:rsid w:val="0007778E"/>
    <w:rsid w:val="00087020"/>
    <w:rsid w:val="00091BC1"/>
    <w:rsid w:val="000920EF"/>
    <w:rsid w:val="000963F5"/>
    <w:rsid w:val="000A785F"/>
    <w:rsid w:val="000B02DB"/>
    <w:rsid w:val="000B07DF"/>
    <w:rsid w:val="000B3901"/>
    <w:rsid w:val="000B6637"/>
    <w:rsid w:val="000D3C5B"/>
    <w:rsid w:val="000D637C"/>
    <w:rsid w:val="000E34A7"/>
    <w:rsid w:val="000F07B1"/>
    <w:rsid w:val="000F2CC2"/>
    <w:rsid w:val="000F6D24"/>
    <w:rsid w:val="00102E5E"/>
    <w:rsid w:val="00111C11"/>
    <w:rsid w:val="00111C7C"/>
    <w:rsid w:val="00111D86"/>
    <w:rsid w:val="0011664F"/>
    <w:rsid w:val="0012579A"/>
    <w:rsid w:val="0013009F"/>
    <w:rsid w:val="001338B1"/>
    <w:rsid w:val="00133CDB"/>
    <w:rsid w:val="00144957"/>
    <w:rsid w:val="001523EC"/>
    <w:rsid w:val="00154333"/>
    <w:rsid w:val="001560B3"/>
    <w:rsid w:val="00157830"/>
    <w:rsid w:val="001623F8"/>
    <w:rsid w:val="001700CF"/>
    <w:rsid w:val="00172852"/>
    <w:rsid w:val="00172A91"/>
    <w:rsid w:val="001777DC"/>
    <w:rsid w:val="00177BE1"/>
    <w:rsid w:val="0018640E"/>
    <w:rsid w:val="00190FF0"/>
    <w:rsid w:val="00191DE8"/>
    <w:rsid w:val="00196D46"/>
    <w:rsid w:val="001A1E4D"/>
    <w:rsid w:val="001A718D"/>
    <w:rsid w:val="001B1CC4"/>
    <w:rsid w:val="001B1EE2"/>
    <w:rsid w:val="001B6DCA"/>
    <w:rsid w:val="001D14A7"/>
    <w:rsid w:val="001D32AE"/>
    <w:rsid w:val="001D3FE0"/>
    <w:rsid w:val="001D46CF"/>
    <w:rsid w:val="001E14E8"/>
    <w:rsid w:val="001E2A74"/>
    <w:rsid w:val="001F32A6"/>
    <w:rsid w:val="001F3D5E"/>
    <w:rsid w:val="001F7DFE"/>
    <w:rsid w:val="00203C0F"/>
    <w:rsid w:val="00204498"/>
    <w:rsid w:val="00206DFD"/>
    <w:rsid w:val="0021051C"/>
    <w:rsid w:val="002132EB"/>
    <w:rsid w:val="00213E26"/>
    <w:rsid w:val="0021707C"/>
    <w:rsid w:val="00226E98"/>
    <w:rsid w:val="00227601"/>
    <w:rsid w:val="00232B7E"/>
    <w:rsid w:val="00235376"/>
    <w:rsid w:val="00241EB0"/>
    <w:rsid w:val="002428B4"/>
    <w:rsid w:val="002446F3"/>
    <w:rsid w:val="0024473C"/>
    <w:rsid w:val="002460F0"/>
    <w:rsid w:val="002501B3"/>
    <w:rsid w:val="002521B3"/>
    <w:rsid w:val="002532EB"/>
    <w:rsid w:val="00255394"/>
    <w:rsid w:val="002601BA"/>
    <w:rsid w:val="00264C3F"/>
    <w:rsid w:val="00266555"/>
    <w:rsid w:val="002665EA"/>
    <w:rsid w:val="00274363"/>
    <w:rsid w:val="00280D09"/>
    <w:rsid w:val="00282E7C"/>
    <w:rsid w:val="00284E43"/>
    <w:rsid w:val="00295584"/>
    <w:rsid w:val="00296663"/>
    <w:rsid w:val="002A424F"/>
    <w:rsid w:val="002A60DE"/>
    <w:rsid w:val="002A6D40"/>
    <w:rsid w:val="002B063F"/>
    <w:rsid w:val="002B0C6E"/>
    <w:rsid w:val="002B4890"/>
    <w:rsid w:val="002C00C2"/>
    <w:rsid w:val="002C2A34"/>
    <w:rsid w:val="002C335C"/>
    <w:rsid w:val="002C3B6E"/>
    <w:rsid w:val="002C47A2"/>
    <w:rsid w:val="002D6CE5"/>
    <w:rsid w:val="002D7F47"/>
    <w:rsid w:val="002E1BB7"/>
    <w:rsid w:val="00300AB2"/>
    <w:rsid w:val="00300B5A"/>
    <w:rsid w:val="003033DD"/>
    <w:rsid w:val="0030516F"/>
    <w:rsid w:val="00310595"/>
    <w:rsid w:val="00315FE7"/>
    <w:rsid w:val="003207BF"/>
    <w:rsid w:val="0032139E"/>
    <w:rsid w:val="00330489"/>
    <w:rsid w:val="00334A31"/>
    <w:rsid w:val="003357C0"/>
    <w:rsid w:val="00336763"/>
    <w:rsid w:val="00337230"/>
    <w:rsid w:val="00337271"/>
    <w:rsid w:val="00337435"/>
    <w:rsid w:val="00340921"/>
    <w:rsid w:val="00343318"/>
    <w:rsid w:val="00352C43"/>
    <w:rsid w:val="0035336A"/>
    <w:rsid w:val="0035719A"/>
    <w:rsid w:val="00361AFE"/>
    <w:rsid w:val="00361B43"/>
    <w:rsid w:val="003646C1"/>
    <w:rsid w:val="003652E6"/>
    <w:rsid w:val="00371100"/>
    <w:rsid w:val="00375ADF"/>
    <w:rsid w:val="00386B67"/>
    <w:rsid w:val="0039171A"/>
    <w:rsid w:val="003A5379"/>
    <w:rsid w:val="003A7707"/>
    <w:rsid w:val="003B2249"/>
    <w:rsid w:val="003B7C59"/>
    <w:rsid w:val="003C2BC0"/>
    <w:rsid w:val="003D3503"/>
    <w:rsid w:val="003D5232"/>
    <w:rsid w:val="003E44F9"/>
    <w:rsid w:val="003E5A73"/>
    <w:rsid w:val="003E5F7C"/>
    <w:rsid w:val="003E65D1"/>
    <w:rsid w:val="003F3887"/>
    <w:rsid w:val="003F76E9"/>
    <w:rsid w:val="00402540"/>
    <w:rsid w:val="004025AC"/>
    <w:rsid w:val="00403E88"/>
    <w:rsid w:val="00406836"/>
    <w:rsid w:val="00424B6E"/>
    <w:rsid w:val="00425D59"/>
    <w:rsid w:val="0043257E"/>
    <w:rsid w:val="00442CD1"/>
    <w:rsid w:val="004576EC"/>
    <w:rsid w:val="00457DFF"/>
    <w:rsid w:val="0046249F"/>
    <w:rsid w:val="00471180"/>
    <w:rsid w:val="00475FF0"/>
    <w:rsid w:val="00480C29"/>
    <w:rsid w:val="00491EDE"/>
    <w:rsid w:val="00496D14"/>
    <w:rsid w:val="004A56A2"/>
    <w:rsid w:val="004B5F82"/>
    <w:rsid w:val="004B79AE"/>
    <w:rsid w:val="004C529E"/>
    <w:rsid w:val="004C7A76"/>
    <w:rsid w:val="004D18E5"/>
    <w:rsid w:val="004D73A3"/>
    <w:rsid w:val="004F1499"/>
    <w:rsid w:val="004F2B01"/>
    <w:rsid w:val="004F493D"/>
    <w:rsid w:val="00500FC5"/>
    <w:rsid w:val="0051106F"/>
    <w:rsid w:val="005147DF"/>
    <w:rsid w:val="005225F2"/>
    <w:rsid w:val="0052365C"/>
    <w:rsid w:val="00525A74"/>
    <w:rsid w:val="005271DE"/>
    <w:rsid w:val="00531C5E"/>
    <w:rsid w:val="005360AB"/>
    <w:rsid w:val="005367BA"/>
    <w:rsid w:val="00547CC2"/>
    <w:rsid w:val="0055295E"/>
    <w:rsid w:val="0056452A"/>
    <w:rsid w:val="005A0AD3"/>
    <w:rsid w:val="005A45B8"/>
    <w:rsid w:val="005A6208"/>
    <w:rsid w:val="005B0AC5"/>
    <w:rsid w:val="005B1FD7"/>
    <w:rsid w:val="005D042E"/>
    <w:rsid w:val="005D2331"/>
    <w:rsid w:val="005D5351"/>
    <w:rsid w:val="005D58F9"/>
    <w:rsid w:val="005D6B0F"/>
    <w:rsid w:val="005E0606"/>
    <w:rsid w:val="005E11F9"/>
    <w:rsid w:val="005F3357"/>
    <w:rsid w:val="005F3F81"/>
    <w:rsid w:val="006057D5"/>
    <w:rsid w:val="00607767"/>
    <w:rsid w:val="00610620"/>
    <w:rsid w:val="00610AE5"/>
    <w:rsid w:val="0061176B"/>
    <w:rsid w:val="00612F8C"/>
    <w:rsid w:val="00617005"/>
    <w:rsid w:val="00617FCE"/>
    <w:rsid w:val="0062307C"/>
    <w:rsid w:val="00625F0F"/>
    <w:rsid w:val="0063018F"/>
    <w:rsid w:val="006370BD"/>
    <w:rsid w:val="00640BF9"/>
    <w:rsid w:val="00641835"/>
    <w:rsid w:val="00642AEB"/>
    <w:rsid w:val="00644922"/>
    <w:rsid w:val="00646D50"/>
    <w:rsid w:val="00653B38"/>
    <w:rsid w:val="00656F2E"/>
    <w:rsid w:val="00662F34"/>
    <w:rsid w:val="00663206"/>
    <w:rsid w:val="00663A2C"/>
    <w:rsid w:val="006653EC"/>
    <w:rsid w:val="0066585E"/>
    <w:rsid w:val="0067090E"/>
    <w:rsid w:val="006754CD"/>
    <w:rsid w:val="006763A2"/>
    <w:rsid w:val="00681943"/>
    <w:rsid w:val="006838B7"/>
    <w:rsid w:val="00686D93"/>
    <w:rsid w:val="0069111F"/>
    <w:rsid w:val="0069778E"/>
    <w:rsid w:val="00697C45"/>
    <w:rsid w:val="006A0B3E"/>
    <w:rsid w:val="006A18D3"/>
    <w:rsid w:val="006A338F"/>
    <w:rsid w:val="006A483D"/>
    <w:rsid w:val="006B25A0"/>
    <w:rsid w:val="006B2A12"/>
    <w:rsid w:val="006B7293"/>
    <w:rsid w:val="006C67F6"/>
    <w:rsid w:val="006D1086"/>
    <w:rsid w:val="006D3048"/>
    <w:rsid w:val="006D5F5D"/>
    <w:rsid w:val="006D7FEC"/>
    <w:rsid w:val="006E384A"/>
    <w:rsid w:val="006F2A46"/>
    <w:rsid w:val="006F2A87"/>
    <w:rsid w:val="006F56EC"/>
    <w:rsid w:val="00701B4C"/>
    <w:rsid w:val="007028FD"/>
    <w:rsid w:val="00703E7D"/>
    <w:rsid w:val="00704B2C"/>
    <w:rsid w:val="0070705E"/>
    <w:rsid w:val="0071585E"/>
    <w:rsid w:val="00722734"/>
    <w:rsid w:val="00722FAD"/>
    <w:rsid w:val="00741128"/>
    <w:rsid w:val="00751768"/>
    <w:rsid w:val="00752197"/>
    <w:rsid w:val="007601F6"/>
    <w:rsid w:val="0076262B"/>
    <w:rsid w:val="00766A9C"/>
    <w:rsid w:val="0076789A"/>
    <w:rsid w:val="00773AA0"/>
    <w:rsid w:val="0077710A"/>
    <w:rsid w:val="00786CED"/>
    <w:rsid w:val="00787C6C"/>
    <w:rsid w:val="00790655"/>
    <w:rsid w:val="0079221D"/>
    <w:rsid w:val="007951CE"/>
    <w:rsid w:val="00795ABC"/>
    <w:rsid w:val="007A19D9"/>
    <w:rsid w:val="007A361F"/>
    <w:rsid w:val="007A5907"/>
    <w:rsid w:val="007A6428"/>
    <w:rsid w:val="007A6619"/>
    <w:rsid w:val="007B1EBF"/>
    <w:rsid w:val="007B27E6"/>
    <w:rsid w:val="007C31C1"/>
    <w:rsid w:val="007C5D6B"/>
    <w:rsid w:val="007E19D0"/>
    <w:rsid w:val="007E2333"/>
    <w:rsid w:val="007E5056"/>
    <w:rsid w:val="007E753B"/>
    <w:rsid w:val="007F2025"/>
    <w:rsid w:val="007F731B"/>
    <w:rsid w:val="007F7F9F"/>
    <w:rsid w:val="0080755E"/>
    <w:rsid w:val="008147EC"/>
    <w:rsid w:val="008153FD"/>
    <w:rsid w:val="00815AD1"/>
    <w:rsid w:val="008246E6"/>
    <w:rsid w:val="008309A2"/>
    <w:rsid w:val="00833041"/>
    <w:rsid w:val="00836A64"/>
    <w:rsid w:val="00837EE7"/>
    <w:rsid w:val="008452E0"/>
    <w:rsid w:val="0084673A"/>
    <w:rsid w:val="00852BF2"/>
    <w:rsid w:val="00860555"/>
    <w:rsid w:val="00873AE1"/>
    <w:rsid w:val="008773C4"/>
    <w:rsid w:val="00880833"/>
    <w:rsid w:val="00880D1C"/>
    <w:rsid w:val="00881D7D"/>
    <w:rsid w:val="00881DCC"/>
    <w:rsid w:val="00882C44"/>
    <w:rsid w:val="0088591E"/>
    <w:rsid w:val="0088647D"/>
    <w:rsid w:val="00887E6B"/>
    <w:rsid w:val="00890ACE"/>
    <w:rsid w:val="008A0038"/>
    <w:rsid w:val="008A0330"/>
    <w:rsid w:val="008A0798"/>
    <w:rsid w:val="008A6FA4"/>
    <w:rsid w:val="008B10CE"/>
    <w:rsid w:val="008C0D05"/>
    <w:rsid w:val="008C32A1"/>
    <w:rsid w:val="008D127F"/>
    <w:rsid w:val="008D24B5"/>
    <w:rsid w:val="008D6AB8"/>
    <w:rsid w:val="008E140E"/>
    <w:rsid w:val="008E46D2"/>
    <w:rsid w:val="008E573E"/>
    <w:rsid w:val="008E5861"/>
    <w:rsid w:val="00900E7F"/>
    <w:rsid w:val="00901192"/>
    <w:rsid w:val="00901380"/>
    <w:rsid w:val="0090266F"/>
    <w:rsid w:val="00902A74"/>
    <w:rsid w:val="00914F28"/>
    <w:rsid w:val="009319EC"/>
    <w:rsid w:val="009419D9"/>
    <w:rsid w:val="00946316"/>
    <w:rsid w:val="00946492"/>
    <w:rsid w:val="009510C7"/>
    <w:rsid w:val="009555A6"/>
    <w:rsid w:val="0095649F"/>
    <w:rsid w:val="00956647"/>
    <w:rsid w:val="009617A1"/>
    <w:rsid w:val="0096451D"/>
    <w:rsid w:val="009711A1"/>
    <w:rsid w:val="009731D5"/>
    <w:rsid w:val="00982FEB"/>
    <w:rsid w:val="00986ED8"/>
    <w:rsid w:val="00987FC2"/>
    <w:rsid w:val="009932C3"/>
    <w:rsid w:val="009A5DE8"/>
    <w:rsid w:val="009B03D9"/>
    <w:rsid w:val="009B0E69"/>
    <w:rsid w:val="009B2773"/>
    <w:rsid w:val="009B661C"/>
    <w:rsid w:val="009B6C2A"/>
    <w:rsid w:val="009C0B9E"/>
    <w:rsid w:val="009C28F1"/>
    <w:rsid w:val="009C4CD6"/>
    <w:rsid w:val="009D6CCC"/>
    <w:rsid w:val="009E6C3A"/>
    <w:rsid w:val="009E6E38"/>
    <w:rsid w:val="009E70B6"/>
    <w:rsid w:val="009F34F9"/>
    <w:rsid w:val="009F7DA3"/>
    <w:rsid w:val="00A008F9"/>
    <w:rsid w:val="00A04997"/>
    <w:rsid w:val="00A10248"/>
    <w:rsid w:val="00A22DE1"/>
    <w:rsid w:val="00A41329"/>
    <w:rsid w:val="00A479C2"/>
    <w:rsid w:val="00A504BF"/>
    <w:rsid w:val="00A55C76"/>
    <w:rsid w:val="00A55D44"/>
    <w:rsid w:val="00A645F9"/>
    <w:rsid w:val="00A65B13"/>
    <w:rsid w:val="00A81094"/>
    <w:rsid w:val="00A8463C"/>
    <w:rsid w:val="00A85F5E"/>
    <w:rsid w:val="00A902AC"/>
    <w:rsid w:val="00A93FAA"/>
    <w:rsid w:val="00A97518"/>
    <w:rsid w:val="00AA52DF"/>
    <w:rsid w:val="00AA5839"/>
    <w:rsid w:val="00AA674B"/>
    <w:rsid w:val="00AB2266"/>
    <w:rsid w:val="00AC0DF6"/>
    <w:rsid w:val="00AC28B1"/>
    <w:rsid w:val="00AC61F1"/>
    <w:rsid w:val="00AD0C38"/>
    <w:rsid w:val="00AD2AA9"/>
    <w:rsid w:val="00AD5AD2"/>
    <w:rsid w:val="00AD6179"/>
    <w:rsid w:val="00AE6490"/>
    <w:rsid w:val="00AE786E"/>
    <w:rsid w:val="00AF241A"/>
    <w:rsid w:val="00AF249C"/>
    <w:rsid w:val="00AF6F00"/>
    <w:rsid w:val="00B00DB7"/>
    <w:rsid w:val="00B0670F"/>
    <w:rsid w:val="00B10327"/>
    <w:rsid w:val="00B1725F"/>
    <w:rsid w:val="00B22E32"/>
    <w:rsid w:val="00B239E0"/>
    <w:rsid w:val="00B26515"/>
    <w:rsid w:val="00B2703C"/>
    <w:rsid w:val="00B31586"/>
    <w:rsid w:val="00B31CB8"/>
    <w:rsid w:val="00B33BC5"/>
    <w:rsid w:val="00B36C1F"/>
    <w:rsid w:val="00B37F9B"/>
    <w:rsid w:val="00B51460"/>
    <w:rsid w:val="00B51656"/>
    <w:rsid w:val="00B56A82"/>
    <w:rsid w:val="00B63DA6"/>
    <w:rsid w:val="00B65E46"/>
    <w:rsid w:val="00B6707E"/>
    <w:rsid w:val="00B71B34"/>
    <w:rsid w:val="00B7563D"/>
    <w:rsid w:val="00B778C9"/>
    <w:rsid w:val="00B82CB1"/>
    <w:rsid w:val="00B949E2"/>
    <w:rsid w:val="00B94FBA"/>
    <w:rsid w:val="00B95F09"/>
    <w:rsid w:val="00B97284"/>
    <w:rsid w:val="00BA2E2C"/>
    <w:rsid w:val="00BA6F12"/>
    <w:rsid w:val="00BE0275"/>
    <w:rsid w:val="00BE4D2A"/>
    <w:rsid w:val="00BE5726"/>
    <w:rsid w:val="00BE7D1E"/>
    <w:rsid w:val="00BF76D0"/>
    <w:rsid w:val="00C0099B"/>
    <w:rsid w:val="00C02D99"/>
    <w:rsid w:val="00C05634"/>
    <w:rsid w:val="00C11B71"/>
    <w:rsid w:val="00C1236C"/>
    <w:rsid w:val="00C2488D"/>
    <w:rsid w:val="00C26244"/>
    <w:rsid w:val="00C26BE5"/>
    <w:rsid w:val="00C4180D"/>
    <w:rsid w:val="00C46E34"/>
    <w:rsid w:val="00C63AE9"/>
    <w:rsid w:val="00C71E9C"/>
    <w:rsid w:val="00C753AC"/>
    <w:rsid w:val="00C770B8"/>
    <w:rsid w:val="00C83ADE"/>
    <w:rsid w:val="00C84161"/>
    <w:rsid w:val="00C84819"/>
    <w:rsid w:val="00C932DC"/>
    <w:rsid w:val="00C936A6"/>
    <w:rsid w:val="00CA2A53"/>
    <w:rsid w:val="00CA4244"/>
    <w:rsid w:val="00CA4B03"/>
    <w:rsid w:val="00CA7552"/>
    <w:rsid w:val="00CC147B"/>
    <w:rsid w:val="00CE6659"/>
    <w:rsid w:val="00CF002A"/>
    <w:rsid w:val="00CF32FA"/>
    <w:rsid w:val="00CF3F1B"/>
    <w:rsid w:val="00CF6167"/>
    <w:rsid w:val="00CF65C8"/>
    <w:rsid w:val="00CF7D74"/>
    <w:rsid w:val="00D00DA4"/>
    <w:rsid w:val="00D02DDE"/>
    <w:rsid w:val="00D079D3"/>
    <w:rsid w:val="00D07FB1"/>
    <w:rsid w:val="00D11863"/>
    <w:rsid w:val="00D16A9F"/>
    <w:rsid w:val="00D20D57"/>
    <w:rsid w:val="00D218AE"/>
    <w:rsid w:val="00D22084"/>
    <w:rsid w:val="00D22959"/>
    <w:rsid w:val="00D30935"/>
    <w:rsid w:val="00D310C4"/>
    <w:rsid w:val="00D351A6"/>
    <w:rsid w:val="00D44D62"/>
    <w:rsid w:val="00D45273"/>
    <w:rsid w:val="00D540F0"/>
    <w:rsid w:val="00D554CD"/>
    <w:rsid w:val="00D55937"/>
    <w:rsid w:val="00D55C7C"/>
    <w:rsid w:val="00D56332"/>
    <w:rsid w:val="00D6317B"/>
    <w:rsid w:val="00D64098"/>
    <w:rsid w:val="00D65E7C"/>
    <w:rsid w:val="00D7144C"/>
    <w:rsid w:val="00D73484"/>
    <w:rsid w:val="00D77B3A"/>
    <w:rsid w:val="00D8042D"/>
    <w:rsid w:val="00D81462"/>
    <w:rsid w:val="00D84C2F"/>
    <w:rsid w:val="00D96427"/>
    <w:rsid w:val="00DB1716"/>
    <w:rsid w:val="00DB589A"/>
    <w:rsid w:val="00DB6DB5"/>
    <w:rsid w:val="00DC3403"/>
    <w:rsid w:val="00DC64D5"/>
    <w:rsid w:val="00DD6EFB"/>
    <w:rsid w:val="00DE133F"/>
    <w:rsid w:val="00DE50EB"/>
    <w:rsid w:val="00DE5FB1"/>
    <w:rsid w:val="00DE68EE"/>
    <w:rsid w:val="00DE7B4D"/>
    <w:rsid w:val="00DF134E"/>
    <w:rsid w:val="00DF2AA8"/>
    <w:rsid w:val="00DF7FDA"/>
    <w:rsid w:val="00E00447"/>
    <w:rsid w:val="00E050C5"/>
    <w:rsid w:val="00E06EE8"/>
    <w:rsid w:val="00E1317D"/>
    <w:rsid w:val="00E147FC"/>
    <w:rsid w:val="00E17E51"/>
    <w:rsid w:val="00E231B3"/>
    <w:rsid w:val="00E270E9"/>
    <w:rsid w:val="00E30E6A"/>
    <w:rsid w:val="00E3450C"/>
    <w:rsid w:val="00E4047E"/>
    <w:rsid w:val="00E4554B"/>
    <w:rsid w:val="00E4563F"/>
    <w:rsid w:val="00E542F6"/>
    <w:rsid w:val="00E54B67"/>
    <w:rsid w:val="00E56996"/>
    <w:rsid w:val="00E56E69"/>
    <w:rsid w:val="00E617FA"/>
    <w:rsid w:val="00E64502"/>
    <w:rsid w:val="00E6709F"/>
    <w:rsid w:val="00E67551"/>
    <w:rsid w:val="00E702C4"/>
    <w:rsid w:val="00E747D8"/>
    <w:rsid w:val="00E77CEB"/>
    <w:rsid w:val="00E80E2C"/>
    <w:rsid w:val="00E80E8F"/>
    <w:rsid w:val="00E82EB9"/>
    <w:rsid w:val="00E835CE"/>
    <w:rsid w:val="00E86C8B"/>
    <w:rsid w:val="00E87EEB"/>
    <w:rsid w:val="00E920E2"/>
    <w:rsid w:val="00E9364F"/>
    <w:rsid w:val="00E96945"/>
    <w:rsid w:val="00E979A8"/>
    <w:rsid w:val="00E97C60"/>
    <w:rsid w:val="00EA0303"/>
    <w:rsid w:val="00EA2CE2"/>
    <w:rsid w:val="00EA6E17"/>
    <w:rsid w:val="00EB3976"/>
    <w:rsid w:val="00EC36DF"/>
    <w:rsid w:val="00EC4098"/>
    <w:rsid w:val="00ED2CB4"/>
    <w:rsid w:val="00ED52B5"/>
    <w:rsid w:val="00ED7F4D"/>
    <w:rsid w:val="00EE0B46"/>
    <w:rsid w:val="00EE4453"/>
    <w:rsid w:val="00EE5743"/>
    <w:rsid w:val="00EE7737"/>
    <w:rsid w:val="00EF010B"/>
    <w:rsid w:val="00EF260F"/>
    <w:rsid w:val="00EF5C77"/>
    <w:rsid w:val="00EF649C"/>
    <w:rsid w:val="00F10B5A"/>
    <w:rsid w:val="00F15715"/>
    <w:rsid w:val="00F24778"/>
    <w:rsid w:val="00F25115"/>
    <w:rsid w:val="00F27C5A"/>
    <w:rsid w:val="00F3027F"/>
    <w:rsid w:val="00F37B9F"/>
    <w:rsid w:val="00F418AE"/>
    <w:rsid w:val="00F44588"/>
    <w:rsid w:val="00F45B80"/>
    <w:rsid w:val="00F461EC"/>
    <w:rsid w:val="00F46E49"/>
    <w:rsid w:val="00F64CE6"/>
    <w:rsid w:val="00F66F65"/>
    <w:rsid w:val="00F70259"/>
    <w:rsid w:val="00F7412C"/>
    <w:rsid w:val="00F801C8"/>
    <w:rsid w:val="00F82066"/>
    <w:rsid w:val="00F90BBE"/>
    <w:rsid w:val="00F90C3E"/>
    <w:rsid w:val="00F94669"/>
    <w:rsid w:val="00F97F51"/>
    <w:rsid w:val="00FA29CA"/>
    <w:rsid w:val="00FA3820"/>
    <w:rsid w:val="00FA4902"/>
    <w:rsid w:val="00FA5888"/>
    <w:rsid w:val="00FB26F8"/>
    <w:rsid w:val="00FC27F5"/>
    <w:rsid w:val="00FC6B7D"/>
    <w:rsid w:val="00FD1F08"/>
    <w:rsid w:val="00FD4D81"/>
    <w:rsid w:val="00FE3765"/>
    <w:rsid w:val="00FE4348"/>
    <w:rsid w:val="00FE553C"/>
    <w:rsid w:val="00FE7C5E"/>
    <w:rsid w:val="00FF1896"/>
    <w:rsid w:val="00FF286A"/>
    <w:rsid w:val="00FF3207"/>
    <w:rsid w:val="10C4276A"/>
    <w:rsid w:val="11D30BC8"/>
    <w:rsid w:val="122B1810"/>
    <w:rsid w:val="180C6BE2"/>
    <w:rsid w:val="314B295B"/>
    <w:rsid w:val="53FD77B6"/>
    <w:rsid w:val="67945AE7"/>
    <w:rsid w:val="6B470B67"/>
    <w:rsid w:val="6FF93546"/>
    <w:rsid w:val="70E2710E"/>
    <w:rsid w:val="72A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framePr w:hSpace="180" w:wrap="around" w:vAnchor="page" w:hAnchor="page" w:x="1381" w:y="6745"/>
      <w:spacing w:line="360" w:lineRule="auto"/>
      <w:ind w:right="-334"/>
      <w:outlineLvl w:val="0"/>
    </w:pPr>
    <w:rPr>
      <w:rFonts w:ascii="Times New Roman" w:hAnsi="Times New Roman"/>
      <w:b/>
      <w:sz w:val="24"/>
      <w:szCs w:val="24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  <w:style w:type="character" w:customStyle="1" w:styleId="11">
    <w:name w:val="Heading 1 Char"/>
    <w:basedOn w:val="8"/>
    <w:link w:val="2"/>
    <w:locked/>
    <w:uiPriority w:val="99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2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2524</Words>
  <Characters>2750</Characters>
  <Lines>0</Lines>
  <Paragraphs>0</Paragraphs>
  <TotalTime>2</TotalTime>
  <ScaleCrop>false</ScaleCrop>
  <LinksUpToDate>false</LinksUpToDate>
  <CharactersWithSpaces>3266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2019-08-11T01:10:00Z</dcterms:created>
  <dc:creator>教务处</dc:creator>
  <cp:lastModifiedBy>Lily</cp:lastModifiedBy>
  <cp:lastPrinted>2021-11-07T00:42:00Z</cp:lastPrinted>
  <dcterms:modified xsi:type="dcterms:W3CDTF">2022-04-12T09:36:55Z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F6053ADA07804E39ACE3CEB694A9BBFA</vt:lpwstr>
  </property>
</Properties>
</file>